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7CA" w:rsidRPr="00527DF6" w:rsidRDefault="00C167CA" w:rsidP="009F263C">
      <w:pPr>
        <w:rPr>
          <w:rFonts w:ascii="Times New Roman" w:hAnsi="Times New Roman" w:cs="Times New Roman"/>
          <w:b/>
          <w:i/>
          <w:sz w:val="16"/>
          <w:szCs w:val="16"/>
        </w:rPr>
      </w:pPr>
      <w:r w:rsidRPr="00925B64">
        <w:rPr>
          <w:b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25pt;height:19.5pt">
            <v:imagedata r:id="rId7" o:title=""/>
          </v:shape>
        </w:pi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167CA" w:rsidRPr="00527DF6" w:rsidRDefault="00C167CA" w:rsidP="00E62A04">
      <w:pPr>
        <w:pStyle w:val="normal0"/>
        <w:tabs>
          <w:tab w:val="left" w:pos="1380"/>
        </w:tabs>
        <w:ind w:right="13"/>
        <w:rPr>
          <w:sz w:val="16"/>
          <w:szCs w:val="16"/>
        </w:rPr>
      </w:pPr>
    </w:p>
    <w:p w:rsidR="00C167CA" w:rsidRPr="008972EA" w:rsidRDefault="00C167CA" w:rsidP="008972EA">
      <w:pPr>
        <w:jc w:val="center"/>
        <w:rPr>
          <w:rFonts w:ascii="Times New Roman" w:hAnsi="Times New Roman" w:cs="Times New Roman"/>
          <w:b/>
          <w:sz w:val="28"/>
        </w:rPr>
      </w:pPr>
      <w:r w:rsidRPr="008972EA">
        <w:rPr>
          <w:rFonts w:ascii="Times New Roman" w:hAnsi="Times New Roman" w:cs="Times New Roman"/>
          <w:b/>
          <w:sz w:val="28"/>
        </w:rPr>
        <w:t>ANKIETA OSOBOWA</w:t>
      </w:r>
    </w:p>
    <w:p w:rsidR="00C167CA" w:rsidRPr="008972EA" w:rsidRDefault="00C167CA" w:rsidP="008972EA">
      <w:pPr>
        <w:jc w:val="center"/>
        <w:rPr>
          <w:rFonts w:ascii="Times New Roman" w:hAnsi="Times New Roman" w:cs="Times New Roman"/>
          <w:b/>
          <w:sz w:val="28"/>
        </w:rPr>
      </w:pPr>
      <w:r w:rsidRPr="008972EA">
        <w:rPr>
          <w:rFonts w:ascii="Times New Roman" w:hAnsi="Times New Roman" w:cs="Times New Roman"/>
          <w:b/>
          <w:sz w:val="28"/>
        </w:rPr>
        <w:t>NA STUDIA PODYPLOMOWE</w:t>
      </w:r>
    </w:p>
    <w:p w:rsidR="00C167CA" w:rsidRPr="00A844EE" w:rsidRDefault="00C167CA" w:rsidP="00F7703D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844EE">
        <w:rPr>
          <w:rFonts w:ascii="Times New Roman" w:hAnsi="Times New Roman" w:cs="Times New Roman"/>
          <w:b/>
          <w:i/>
          <w:sz w:val="28"/>
          <w:szCs w:val="28"/>
          <w:u w:val="single"/>
        </w:rPr>
        <w:t>Komputerowe Systemy Sterowania, Przetwarzanie Sygnałów i Systemy IoT</w:t>
      </w:r>
    </w:p>
    <w:p w:rsidR="00C167CA" w:rsidRDefault="00C167CA" w:rsidP="00D7203B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167CA" w:rsidRPr="008972EA" w:rsidRDefault="00C167CA" w:rsidP="008972EA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5.15pt;margin-top:7.3pt;width:102.85pt;height:126.2pt;z-index:251658240">
            <v:textbox style="mso-next-textbox:#_x0000_s1026">
              <w:txbxContent>
                <w:p w:rsidR="00C167CA" w:rsidRDefault="00C167CA" w:rsidP="008972EA"/>
                <w:p w:rsidR="00C167CA" w:rsidRDefault="00C167CA" w:rsidP="008972EA"/>
                <w:p w:rsidR="00C167CA" w:rsidRDefault="00C167CA" w:rsidP="008972EA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C167CA" w:rsidRDefault="00C167CA" w:rsidP="008972EA">
                  <w:pPr>
                    <w:jc w:val="center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  <w:p w:rsidR="00C167CA" w:rsidRDefault="00C167CA" w:rsidP="008972EA">
                  <w:pPr>
                    <w:jc w:val="center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  <w:p w:rsidR="00C167CA" w:rsidRDefault="00C167CA" w:rsidP="008972EA">
                  <w:pPr>
                    <w:jc w:val="center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  <w:p w:rsidR="00C167CA" w:rsidRDefault="00C167CA" w:rsidP="008972EA">
                  <w:pPr>
                    <w:jc w:val="center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  <w:p w:rsidR="00C167CA" w:rsidRDefault="00C167CA" w:rsidP="008972EA">
                  <w:pPr>
                    <w:jc w:val="center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  <w:p w:rsidR="00C167CA" w:rsidRPr="008972EA" w:rsidRDefault="00C167CA" w:rsidP="008972E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972EA">
                    <w:rPr>
                      <w:rFonts w:ascii="Times New Roman" w:hAnsi="Times New Roman" w:cs="Times New Roman"/>
                    </w:rPr>
                    <w:t>FOTOGRAFIA</w:t>
                  </w:r>
                </w:p>
              </w:txbxContent>
            </v:textbox>
          </v:shape>
        </w:pict>
      </w:r>
      <w:r w:rsidRPr="008972E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167CA" w:rsidRPr="008972EA" w:rsidRDefault="00C167CA" w:rsidP="008972EA">
      <w:pPr>
        <w:rPr>
          <w:rFonts w:ascii="Times New Roman" w:hAnsi="Times New Roman" w:cs="Times New Roman"/>
          <w:b/>
          <w:sz w:val="24"/>
          <w:szCs w:val="24"/>
        </w:rPr>
      </w:pPr>
      <w:r w:rsidRPr="008972EA">
        <w:rPr>
          <w:rFonts w:ascii="Times New Roman" w:hAnsi="Times New Roman" w:cs="Times New Roman"/>
          <w:b/>
          <w:sz w:val="24"/>
          <w:szCs w:val="24"/>
        </w:rPr>
        <w:t>I. DANE PERSONALNE</w:t>
      </w:r>
    </w:p>
    <w:p w:rsidR="00C167CA" w:rsidRPr="008972EA" w:rsidRDefault="00C167CA" w:rsidP="008972EA">
      <w:pPr>
        <w:tabs>
          <w:tab w:val="left" w:leader="dot" w:pos="6663"/>
        </w:tabs>
        <w:rPr>
          <w:rFonts w:ascii="Times New Roman" w:hAnsi="Times New Roman" w:cs="Times New Roman"/>
          <w:sz w:val="24"/>
          <w:szCs w:val="24"/>
        </w:rPr>
      </w:pPr>
      <w:r w:rsidRPr="008972EA">
        <w:rPr>
          <w:rFonts w:ascii="Times New Roman" w:hAnsi="Times New Roman" w:cs="Times New Roman"/>
          <w:sz w:val="24"/>
          <w:szCs w:val="24"/>
        </w:rPr>
        <w:t>Nazwisko: .......................................................................................</w:t>
      </w:r>
    </w:p>
    <w:p w:rsidR="00C167CA" w:rsidRPr="008972EA" w:rsidRDefault="00C167CA" w:rsidP="008972EA">
      <w:pPr>
        <w:tabs>
          <w:tab w:val="left" w:leader="dot" w:pos="6663"/>
        </w:tabs>
        <w:rPr>
          <w:rFonts w:ascii="Times New Roman" w:hAnsi="Times New Roman" w:cs="Times New Roman"/>
          <w:sz w:val="24"/>
          <w:szCs w:val="24"/>
        </w:rPr>
      </w:pPr>
      <w:r w:rsidRPr="008972EA">
        <w:rPr>
          <w:rFonts w:ascii="Times New Roman" w:hAnsi="Times New Roman" w:cs="Times New Roman"/>
          <w:sz w:val="24"/>
          <w:szCs w:val="24"/>
        </w:rPr>
        <w:t>Imię: ................................................................................................</w:t>
      </w:r>
    </w:p>
    <w:p w:rsidR="00C167CA" w:rsidRPr="008972EA" w:rsidRDefault="00C167CA" w:rsidP="008972EA">
      <w:pPr>
        <w:tabs>
          <w:tab w:val="left" w:leader="dot" w:pos="6663"/>
        </w:tabs>
        <w:rPr>
          <w:rFonts w:ascii="Times New Roman" w:hAnsi="Times New Roman" w:cs="Times New Roman"/>
          <w:sz w:val="24"/>
          <w:szCs w:val="24"/>
        </w:rPr>
      </w:pPr>
      <w:r w:rsidRPr="008972EA">
        <w:rPr>
          <w:rFonts w:ascii="Times New Roman" w:hAnsi="Times New Roman" w:cs="Times New Roman"/>
          <w:sz w:val="24"/>
          <w:szCs w:val="24"/>
        </w:rPr>
        <w:t>Drugie imię: ....................................................................................</w:t>
      </w:r>
    </w:p>
    <w:p w:rsidR="00C167CA" w:rsidRPr="008972EA" w:rsidRDefault="00C167CA" w:rsidP="008972EA">
      <w:pPr>
        <w:tabs>
          <w:tab w:val="left" w:leader="dot" w:pos="6663"/>
        </w:tabs>
        <w:rPr>
          <w:rFonts w:ascii="Times New Roman" w:hAnsi="Times New Roman" w:cs="Times New Roman"/>
          <w:sz w:val="24"/>
          <w:szCs w:val="24"/>
        </w:rPr>
      </w:pPr>
      <w:r w:rsidRPr="008972EA">
        <w:rPr>
          <w:rFonts w:ascii="Times New Roman" w:hAnsi="Times New Roman" w:cs="Times New Roman"/>
          <w:sz w:val="24"/>
          <w:szCs w:val="24"/>
        </w:rPr>
        <w:t>Data urodzenia: ...............................................................................</w:t>
      </w:r>
    </w:p>
    <w:p w:rsidR="00C167CA" w:rsidRPr="008972EA" w:rsidRDefault="00C167CA" w:rsidP="008972EA">
      <w:pPr>
        <w:tabs>
          <w:tab w:val="left" w:leader="dot" w:pos="6663"/>
        </w:tabs>
        <w:rPr>
          <w:rFonts w:ascii="Times New Roman" w:hAnsi="Times New Roman" w:cs="Times New Roman"/>
          <w:sz w:val="24"/>
          <w:szCs w:val="24"/>
        </w:rPr>
      </w:pPr>
      <w:r w:rsidRPr="008972EA">
        <w:rPr>
          <w:rFonts w:ascii="Times New Roman" w:hAnsi="Times New Roman" w:cs="Times New Roman"/>
          <w:sz w:val="24"/>
          <w:szCs w:val="24"/>
        </w:rPr>
        <w:t>Miejsce urodzenia: ..........................................................................</w:t>
      </w:r>
    </w:p>
    <w:p w:rsidR="00C167CA" w:rsidRPr="008972EA" w:rsidRDefault="00C167CA" w:rsidP="008972EA">
      <w:pPr>
        <w:tabs>
          <w:tab w:val="left" w:leader="dot" w:pos="6663"/>
        </w:tabs>
        <w:rPr>
          <w:rFonts w:ascii="Times New Roman" w:hAnsi="Times New Roman" w:cs="Times New Roman"/>
          <w:sz w:val="24"/>
          <w:szCs w:val="24"/>
        </w:rPr>
      </w:pPr>
      <w:r w:rsidRPr="008972EA">
        <w:rPr>
          <w:rFonts w:ascii="Times New Roman" w:hAnsi="Times New Roman" w:cs="Times New Roman"/>
          <w:sz w:val="24"/>
          <w:szCs w:val="24"/>
        </w:rPr>
        <w:t>PESEL: ...........................................................................................</w:t>
      </w:r>
    </w:p>
    <w:p w:rsidR="00C167CA" w:rsidRPr="008972EA" w:rsidRDefault="00C167CA" w:rsidP="008972EA">
      <w:pPr>
        <w:tabs>
          <w:tab w:val="left" w:leader="dot" w:pos="6663"/>
        </w:tabs>
        <w:rPr>
          <w:rFonts w:ascii="Times New Roman" w:hAnsi="Times New Roman" w:cs="Times New Roman"/>
          <w:sz w:val="10"/>
          <w:szCs w:val="10"/>
        </w:rPr>
      </w:pPr>
    </w:p>
    <w:p w:rsidR="00C167CA" w:rsidRPr="008972EA" w:rsidRDefault="00C167CA" w:rsidP="008972EA">
      <w:pPr>
        <w:tabs>
          <w:tab w:val="left" w:pos="-5400"/>
          <w:tab w:val="left" w:pos="-4140"/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8972EA">
        <w:rPr>
          <w:rFonts w:ascii="Times New Roman" w:hAnsi="Times New Roman" w:cs="Times New Roman"/>
          <w:sz w:val="24"/>
          <w:szCs w:val="24"/>
        </w:rPr>
        <w:t>W przypadku cudzoziemców:</w:t>
      </w:r>
    </w:p>
    <w:p w:rsidR="00C167CA" w:rsidRPr="008972EA" w:rsidRDefault="00C167CA" w:rsidP="008972EA">
      <w:pPr>
        <w:tabs>
          <w:tab w:val="left" w:pos="-5400"/>
          <w:tab w:val="left" w:pos="-4140"/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8972EA">
        <w:rPr>
          <w:rFonts w:ascii="Times New Roman" w:hAnsi="Times New Roman" w:cs="Times New Roman"/>
          <w:sz w:val="24"/>
          <w:szCs w:val="24"/>
        </w:rPr>
        <w:t>Nazwa i nr dokumentu potwierdzającego tożsamość oraz nazwa państwa, które go wydało: .......................................................................................................................................................</w:t>
      </w:r>
      <w:r w:rsidRPr="008972EA">
        <w:rPr>
          <w:rFonts w:ascii="Times New Roman" w:hAnsi="Times New Roman" w:cs="Times New Roman"/>
          <w:sz w:val="24"/>
          <w:szCs w:val="24"/>
        </w:rPr>
        <w:br/>
        <w:t>Nazwa państwa urodzenia: ...........................................................................................................</w:t>
      </w:r>
    </w:p>
    <w:p w:rsidR="00C167CA" w:rsidRPr="008972EA" w:rsidRDefault="00C167CA" w:rsidP="008972EA">
      <w:pPr>
        <w:tabs>
          <w:tab w:val="left" w:pos="-5400"/>
          <w:tab w:val="left" w:pos="-4140"/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8972EA">
        <w:rPr>
          <w:rFonts w:ascii="Times New Roman" w:hAnsi="Times New Roman" w:cs="Times New Roman"/>
          <w:sz w:val="24"/>
          <w:szCs w:val="24"/>
        </w:rPr>
        <w:t>Informacje o posiadaniu Karty Polaka: ........................................................................................</w:t>
      </w:r>
    </w:p>
    <w:p w:rsidR="00C167CA" w:rsidRPr="008972EA" w:rsidRDefault="00C167CA" w:rsidP="008972EA">
      <w:pPr>
        <w:tabs>
          <w:tab w:val="left" w:leader="dot" w:pos="6663"/>
        </w:tabs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167CA" w:rsidRPr="008972EA" w:rsidRDefault="00C167CA" w:rsidP="008972EA">
      <w:pPr>
        <w:rPr>
          <w:rFonts w:ascii="Times New Roman" w:hAnsi="Times New Roman" w:cs="Times New Roman"/>
          <w:b/>
          <w:sz w:val="24"/>
          <w:szCs w:val="24"/>
        </w:rPr>
      </w:pPr>
      <w:r w:rsidRPr="008972EA">
        <w:rPr>
          <w:rFonts w:ascii="Times New Roman" w:hAnsi="Times New Roman" w:cs="Times New Roman"/>
          <w:b/>
          <w:sz w:val="24"/>
          <w:szCs w:val="24"/>
        </w:rPr>
        <w:t>II. ADRES ZAMIESZKANIA</w:t>
      </w:r>
    </w:p>
    <w:p w:rsidR="00C167CA" w:rsidRPr="008972EA" w:rsidRDefault="00C167CA" w:rsidP="008972EA">
      <w:pPr>
        <w:tabs>
          <w:tab w:val="left" w:pos="1335"/>
          <w:tab w:val="left" w:leader="dot" w:pos="1843"/>
          <w:tab w:val="left" w:pos="1985"/>
          <w:tab w:val="left" w:pos="4185"/>
          <w:tab w:val="left" w:leader="dot" w:pos="5245"/>
          <w:tab w:val="left" w:pos="5387"/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  <w:r w:rsidRPr="008972EA">
        <w:rPr>
          <w:rFonts w:ascii="Times New Roman" w:hAnsi="Times New Roman" w:cs="Times New Roman"/>
          <w:sz w:val="24"/>
          <w:szCs w:val="24"/>
        </w:rPr>
        <w:t>Kod: ..............................Poczta: ......................................Miejscowość: ......................................</w:t>
      </w:r>
    </w:p>
    <w:p w:rsidR="00C167CA" w:rsidRPr="008972EA" w:rsidRDefault="00C167CA" w:rsidP="008972EA">
      <w:pPr>
        <w:tabs>
          <w:tab w:val="left" w:pos="1680"/>
          <w:tab w:val="left" w:leader="dot" w:pos="4678"/>
          <w:tab w:val="left" w:pos="4820"/>
          <w:tab w:val="left" w:pos="6096"/>
          <w:tab w:val="left" w:leader="dot" w:pos="8789"/>
        </w:tabs>
        <w:rPr>
          <w:rFonts w:ascii="Times New Roman" w:hAnsi="Times New Roman" w:cs="Times New Roman"/>
          <w:sz w:val="24"/>
          <w:szCs w:val="24"/>
        </w:rPr>
      </w:pPr>
      <w:r w:rsidRPr="008972EA">
        <w:rPr>
          <w:rFonts w:ascii="Times New Roman" w:hAnsi="Times New Roman" w:cs="Times New Roman"/>
          <w:sz w:val="24"/>
          <w:szCs w:val="24"/>
        </w:rPr>
        <w:t>Ulica: ....................................................................Nr domu/ lokalu: ...........................................</w:t>
      </w:r>
    </w:p>
    <w:p w:rsidR="00C167CA" w:rsidRPr="008972EA" w:rsidRDefault="00C167CA" w:rsidP="008972EA">
      <w:pPr>
        <w:tabs>
          <w:tab w:val="left" w:leader="dot" w:pos="6804"/>
        </w:tabs>
        <w:rPr>
          <w:rFonts w:ascii="Times New Roman" w:hAnsi="Times New Roman" w:cs="Times New Roman"/>
          <w:sz w:val="24"/>
          <w:szCs w:val="24"/>
        </w:rPr>
      </w:pPr>
      <w:r w:rsidRPr="008972EA">
        <w:rPr>
          <w:rFonts w:ascii="Times New Roman" w:hAnsi="Times New Roman" w:cs="Times New Roman"/>
          <w:sz w:val="24"/>
          <w:szCs w:val="24"/>
        </w:rPr>
        <w:t>Województwo:  ............................................................................................................................</w:t>
      </w:r>
    </w:p>
    <w:p w:rsidR="00C167CA" w:rsidRPr="008972EA" w:rsidRDefault="00C167CA" w:rsidP="008972EA">
      <w:pPr>
        <w:rPr>
          <w:rFonts w:ascii="Times New Roman" w:hAnsi="Times New Roman" w:cs="Times New Roman"/>
          <w:b/>
          <w:sz w:val="16"/>
          <w:szCs w:val="16"/>
        </w:rPr>
      </w:pPr>
    </w:p>
    <w:p w:rsidR="00C167CA" w:rsidRPr="008972EA" w:rsidRDefault="00C167CA" w:rsidP="008972EA">
      <w:pPr>
        <w:rPr>
          <w:rFonts w:ascii="Times New Roman" w:hAnsi="Times New Roman" w:cs="Times New Roman"/>
          <w:b/>
          <w:sz w:val="24"/>
          <w:szCs w:val="24"/>
        </w:rPr>
      </w:pPr>
      <w:r w:rsidRPr="008972EA">
        <w:rPr>
          <w:rFonts w:ascii="Times New Roman" w:hAnsi="Times New Roman" w:cs="Times New Roman"/>
          <w:b/>
          <w:sz w:val="24"/>
          <w:szCs w:val="24"/>
        </w:rPr>
        <w:t>III. ADRES DO KORESPONDENCJI</w:t>
      </w:r>
    </w:p>
    <w:p w:rsidR="00C167CA" w:rsidRPr="008972EA" w:rsidRDefault="00C167CA" w:rsidP="008972EA">
      <w:pPr>
        <w:tabs>
          <w:tab w:val="left" w:pos="1335"/>
          <w:tab w:val="left" w:leader="dot" w:pos="1843"/>
          <w:tab w:val="left" w:pos="1985"/>
          <w:tab w:val="left" w:pos="4185"/>
          <w:tab w:val="left" w:leader="dot" w:pos="5245"/>
          <w:tab w:val="left" w:pos="5387"/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  <w:r w:rsidRPr="008972EA">
        <w:rPr>
          <w:rFonts w:ascii="Times New Roman" w:hAnsi="Times New Roman" w:cs="Times New Roman"/>
          <w:sz w:val="24"/>
          <w:szCs w:val="24"/>
        </w:rPr>
        <w:t>Kod: ..............................Poczta: ......................................Miejscowość: ......................................</w:t>
      </w:r>
    </w:p>
    <w:p w:rsidR="00C167CA" w:rsidRPr="008972EA" w:rsidRDefault="00C167CA" w:rsidP="008972EA">
      <w:pPr>
        <w:tabs>
          <w:tab w:val="left" w:pos="1680"/>
          <w:tab w:val="left" w:leader="dot" w:pos="4678"/>
          <w:tab w:val="left" w:pos="4820"/>
          <w:tab w:val="left" w:pos="6096"/>
          <w:tab w:val="left" w:leader="dot" w:pos="8789"/>
        </w:tabs>
        <w:rPr>
          <w:rFonts w:ascii="Times New Roman" w:hAnsi="Times New Roman" w:cs="Times New Roman"/>
          <w:sz w:val="24"/>
          <w:szCs w:val="24"/>
        </w:rPr>
      </w:pPr>
      <w:r w:rsidRPr="008972EA">
        <w:rPr>
          <w:rFonts w:ascii="Times New Roman" w:hAnsi="Times New Roman" w:cs="Times New Roman"/>
          <w:sz w:val="24"/>
          <w:szCs w:val="24"/>
        </w:rPr>
        <w:t>Ulica: ....................................................................Nr domu/ lokalu: ...........................................</w:t>
      </w:r>
    </w:p>
    <w:p w:rsidR="00C167CA" w:rsidRPr="008972EA" w:rsidRDefault="00C167CA" w:rsidP="008972EA">
      <w:pPr>
        <w:tabs>
          <w:tab w:val="left" w:leader="dot" w:pos="6804"/>
        </w:tabs>
        <w:rPr>
          <w:rFonts w:ascii="Times New Roman" w:hAnsi="Times New Roman" w:cs="Times New Roman"/>
          <w:sz w:val="24"/>
          <w:szCs w:val="24"/>
        </w:rPr>
      </w:pPr>
      <w:r w:rsidRPr="008972EA">
        <w:rPr>
          <w:rFonts w:ascii="Times New Roman" w:hAnsi="Times New Roman" w:cs="Times New Roman"/>
          <w:sz w:val="24"/>
          <w:szCs w:val="24"/>
        </w:rPr>
        <w:t>Województwo:  ............................................................................................................................</w:t>
      </w:r>
    </w:p>
    <w:p w:rsidR="00C167CA" w:rsidRPr="008972EA" w:rsidRDefault="00C167CA" w:rsidP="008972EA">
      <w:pPr>
        <w:rPr>
          <w:rFonts w:ascii="Times New Roman" w:hAnsi="Times New Roman" w:cs="Times New Roman"/>
          <w:b/>
          <w:sz w:val="16"/>
          <w:szCs w:val="16"/>
        </w:rPr>
      </w:pPr>
    </w:p>
    <w:p w:rsidR="00C167CA" w:rsidRPr="008972EA" w:rsidRDefault="00C167CA" w:rsidP="008972EA">
      <w:pPr>
        <w:rPr>
          <w:rFonts w:ascii="Times New Roman" w:hAnsi="Times New Roman" w:cs="Times New Roman"/>
          <w:b/>
          <w:sz w:val="24"/>
          <w:szCs w:val="24"/>
        </w:rPr>
      </w:pPr>
      <w:r w:rsidRPr="008972EA">
        <w:rPr>
          <w:rFonts w:ascii="Times New Roman" w:hAnsi="Times New Roman" w:cs="Times New Roman"/>
          <w:b/>
          <w:sz w:val="24"/>
          <w:szCs w:val="24"/>
        </w:rPr>
        <w:t>IV. DANE KONTAKTOWE</w:t>
      </w:r>
    </w:p>
    <w:p w:rsidR="00C167CA" w:rsidRPr="008972EA" w:rsidRDefault="00C167CA" w:rsidP="008972EA">
      <w:pPr>
        <w:tabs>
          <w:tab w:val="left" w:leader="dot" w:pos="6096"/>
        </w:tabs>
        <w:rPr>
          <w:rFonts w:ascii="Times New Roman" w:hAnsi="Times New Roman" w:cs="Times New Roman"/>
          <w:sz w:val="24"/>
          <w:szCs w:val="24"/>
        </w:rPr>
      </w:pPr>
      <w:r w:rsidRPr="008972EA">
        <w:rPr>
          <w:rFonts w:ascii="Times New Roman" w:hAnsi="Times New Roman" w:cs="Times New Roman"/>
          <w:sz w:val="24"/>
          <w:szCs w:val="24"/>
        </w:rPr>
        <w:t>Telefon domowy/komórkowy: .....................................................................................................</w:t>
      </w:r>
    </w:p>
    <w:p w:rsidR="00C167CA" w:rsidRPr="008972EA" w:rsidRDefault="00C167CA" w:rsidP="008972EA">
      <w:pPr>
        <w:tabs>
          <w:tab w:val="left" w:leader="dot" w:pos="6237"/>
        </w:tabs>
        <w:rPr>
          <w:rFonts w:ascii="Times New Roman" w:hAnsi="Times New Roman" w:cs="Times New Roman"/>
          <w:sz w:val="24"/>
          <w:szCs w:val="24"/>
        </w:rPr>
      </w:pPr>
      <w:r w:rsidRPr="008972EA">
        <w:rPr>
          <w:rFonts w:ascii="Times New Roman" w:hAnsi="Times New Roman" w:cs="Times New Roman"/>
          <w:sz w:val="24"/>
          <w:szCs w:val="24"/>
        </w:rPr>
        <w:t>Adres e-mail (dane nieobowiązkowe)*: .......................................................................................</w:t>
      </w:r>
    </w:p>
    <w:p w:rsidR="00C167CA" w:rsidRPr="008972EA" w:rsidRDefault="00C167CA" w:rsidP="008972EA">
      <w:pPr>
        <w:rPr>
          <w:rFonts w:ascii="Times New Roman" w:hAnsi="Times New Roman" w:cs="Times New Roman"/>
          <w:b/>
          <w:sz w:val="16"/>
          <w:szCs w:val="16"/>
        </w:rPr>
      </w:pPr>
    </w:p>
    <w:p w:rsidR="00C167CA" w:rsidRPr="008972EA" w:rsidRDefault="00C167CA" w:rsidP="008972EA">
      <w:pPr>
        <w:rPr>
          <w:rFonts w:ascii="Times New Roman" w:hAnsi="Times New Roman" w:cs="Times New Roman"/>
          <w:b/>
          <w:sz w:val="24"/>
          <w:szCs w:val="24"/>
        </w:rPr>
      </w:pPr>
      <w:r w:rsidRPr="008972EA">
        <w:rPr>
          <w:rFonts w:ascii="Times New Roman" w:hAnsi="Times New Roman" w:cs="Times New Roman"/>
          <w:b/>
          <w:sz w:val="24"/>
          <w:szCs w:val="24"/>
        </w:rPr>
        <w:t>V. WYKSZTAŁCENIE</w:t>
      </w:r>
    </w:p>
    <w:p w:rsidR="00C167CA" w:rsidRPr="008972EA" w:rsidRDefault="00C167CA" w:rsidP="008972EA">
      <w:pPr>
        <w:tabs>
          <w:tab w:val="left" w:leader="dot" w:pos="8789"/>
        </w:tabs>
        <w:rPr>
          <w:rFonts w:ascii="Times New Roman" w:hAnsi="Times New Roman" w:cs="Times New Roman"/>
          <w:sz w:val="24"/>
          <w:szCs w:val="24"/>
        </w:rPr>
      </w:pPr>
      <w:r w:rsidRPr="008972EA">
        <w:rPr>
          <w:rFonts w:ascii="Times New Roman" w:hAnsi="Times New Roman" w:cs="Times New Roman"/>
          <w:sz w:val="24"/>
          <w:szCs w:val="24"/>
        </w:rPr>
        <w:t>Nazwa uczelni: .............................................................................................................................</w:t>
      </w:r>
    </w:p>
    <w:p w:rsidR="00C167CA" w:rsidRPr="008972EA" w:rsidRDefault="00C167CA" w:rsidP="008972EA">
      <w:pPr>
        <w:tabs>
          <w:tab w:val="left" w:leader="dot" w:pos="8789"/>
        </w:tabs>
        <w:rPr>
          <w:rFonts w:ascii="Times New Roman" w:hAnsi="Times New Roman" w:cs="Times New Roman"/>
          <w:sz w:val="24"/>
          <w:szCs w:val="24"/>
        </w:rPr>
      </w:pPr>
      <w:r w:rsidRPr="008972EA">
        <w:rPr>
          <w:rFonts w:ascii="Times New Roman" w:hAnsi="Times New Roman" w:cs="Times New Roman"/>
          <w:sz w:val="24"/>
          <w:szCs w:val="24"/>
        </w:rPr>
        <w:t>Wydział: .......................................................................................................................................</w:t>
      </w:r>
    </w:p>
    <w:p w:rsidR="00C167CA" w:rsidRPr="008972EA" w:rsidRDefault="00C167CA" w:rsidP="008972EA">
      <w:pPr>
        <w:tabs>
          <w:tab w:val="left" w:leader="dot" w:pos="8789"/>
        </w:tabs>
        <w:rPr>
          <w:rFonts w:ascii="Times New Roman" w:hAnsi="Times New Roman" w:cs="Times New Roman"/>
          <w:sz w:val="24"/>
          <w:szCs w:val="24"/>
        </w:rPr>
      </w:pPr>
      <w:r w:rsidRPr="008972EA">
        <w:rPr>
          <w:rFonts w:ascii="Times New Roman" w:hAnsi="Times New Roman" w:cs="Times New Roman"/>
          <w:sz w:val="24"/>
          <w:szCs w:val="24"/>
        </w:rPr>
        <w:t>Kierunek studiów: ........................................................................................................................</w:t>
      </w:r>
    </w:p>
    <w:p w:rsidR="00C167CA" w:rsidRPr="008972EA" w:rsidRDefault="00C167CA" w:rsidP="008972EA">
      <w:pPr>
        <w:tabs>
          <w:tab w:val="left" w:leader="dot" w:pos="8789"/>
        </w:tabs>
        <w:rPr>
          <w:rFonts w:ascii="Times New Roman" w:hAnsi="Times New Roman" w:cs="Times New Roman"/>
          <w:sz w:val="24"/>
          <w:szCs w:val="24"/>
        </w:rPr>
      </w:pPr>
      <w:r w:rsidRPr="008972EA">
        <w:rPr>
          <w:rFonts w:ascii="Times New Roman" w:hAnsi="Times New Roman" w:cs="Times New Roman"/>
          <w:sz w:val="24"/>
          <w:szCs w:val="24"/>
        </w:rPr>
        <w:t>Tytuł zawodowy-naukowy: ..........................................................................................................</w:t>
      </w:r>
    </w:p>
    <w:p w:rsidR="00C167CA" w:rsidRPr="008972EA" w:rsidRDefault="00C167CA" w:rsidP="008972EA">
      <w:pPr>
        <w:tabs>
          <w:tab w:val="left" w:leader="dot" w:pos="8789"/>
        </w:tabs>
        <w:rPr>
          <w:rFonts w:ascii="Times New Roman" w:hAnsi="Times New Roman" w:cs="Times New Roman"/>
          <w:sz w:val="24"/>
          <w:szCs w:val="24"/>
        </w:rPr>
      </w:pPr>
      <w:r w:rsidRPr="008972EA">
        <w:rPr>
          <w:rFonts w:ascii="Times New Roman" w:hAnsi="Times New Roman" w:cs="Times New Roman"/>
          <w:sz w:val="24"/>
          <w:szCs w:val="24"/>
        </w:rPr>
        <w:t>Numer dyplomu: ..........................................................................................................................</w:t>
      </w:r>
    </w:p>
    <w:p w:rsidR="00C167CA" w:rsidRPr="008972EA" w:rsidRDefault="00C167CA" w:rsidP="008972EA">
      <w:pPr>
        <w:tabs>
          <w:tab w:val="left" w:leader="dot" w:pos="8789"/>
        </w:tabs>
        <w:rPr>
          <w:rFonts w:ascii="Times New Roman" w:hAnsi="Times New Roman" w:cs="Times New Roman"/>
          <w:b/>
          <w:sz w:val="16"/>
          <w:szCs w:val="16"/>
        </w:rPr>
      </w:pPr>
    </w:p>
    <w:p w:rsidR="00C167CA" w:rsidRPr="008972EA" w:rsidRDefault="00C167CA" w:rsidP="008972EA">
      <w:pPr>
        <w:rPr>
          <w:rFonts w:ascii="Times New Roman" w:hAnsi="Times New Roman" w:cs="Times New Roman"/>
          <w:b/>
          <w:sz w:val="24"/>
          <w:szCs w:val="24"/>
        </w:rPr>
      </w:pPr>
      <w:r w:rsidRPr="008972EA">
        <w:rPr>
          <w:rFonts w:ascii="Times New Roman" w:hAnsi="Times New Roman" w:cs="Times New Roman"/>
          <w:b/>
          <w:sz w:val="24"/>
          <w:szCs w:val="24"/>
        </w:rPr>
        <w:t>VI. OŚWIADCZENIE KANDYDATA NA STUDIA</w:t>
      </w:r>
    </w:p>
    <w:p w:rsidR="00C167CA" w:rsidRPr="008972EA" w:rsidRDefault="00C167CA" w:rsidP="008972EA">
      <w:pPr>
        <w:jc w:val="both"/>
        <w:rPr>
          <w:rFonts w:ascii="Times New Roman" w:hAnsi="Times New Roman" w:cs="Times New Roman"/>
        </w:rPr>
      </w:pPr>
      <w:r w:rsidRPr="008972EA">
        <w:rPr>
          <w:rFonts w:ascii="Times New Roman" w:hAnsi="Times New Roman" w:cs="Times New Roman"/>
          <w:lang w:val="fi-FI"/>
        </w:rPr>
        <w:t xml:space="preserve">□* </w:t>
      </w:r>
      <w:r w:rsidRPr="008972EA">
        <w:rPr>
          <w:rFonts w:ascii="Times New Roman" w:hAnsi="Times New Roman" w:cs="Times New Roman"/>
        </w:rPr>
        <w:t xml:space="preserve">Oświadczam, że biorę pełną odpowiedzialność za prawdziwość i kompletność wprowadzonych danych i przyjmuję do wiadomości, że Akademia </w:t>
      </w:r>
      <w:r>
        <w:rPr>
          <w:rFonts w:ascii="Times New Roman" w:hAnsi="Times New Roman" w:cs="Times New Roman"/>
        </w:rPr>
        <w:t>Tarnowska</w:t>
      </w:r>
      <w:r w:rsidRPr="008972EA">
        <w:rPr>
          <w:rFonts w:ascii="Times New Roman" w:hAnsi="Times New Roman" w:cs="Times New Roman"/>
        </w:rPr>
        <w:t xml:space="preserve"> nie ponosi odpowiedzialności za treść podawanych przeze mnie błędnych danych.</w:t>
      </w:r>
    </w:p>
    <w:p w:rsidR="00C167CA" w:rsidRDefault="00C167CA" w:rsidP="008972EA">
      <w:pPr>
        <w:jc w:val="both"/>
        <w:rPr>
          <w:rFonts w:ascii="Times New Roman" w:hAnsi="Times New Roman" w:cs="Times New Roman"/>
        </w:rPr>
      </w:pPr>
      <w:r w:rsidRPr="008972EA">
        <w:rPr>
          <w:rFonts w:ascii="Times New Roman" w:hAnsi="Times New Roman" w:cs="Times New Roman"/>
          <w:lang w:val="fi-FI"/>
        </w:rPr>
        <w:t xml:space="preserve">□* </w:t>
      </w:r>
      <w:r w:rsidRPr="008972EA">
        <w:rPr>
          <w:rFonts w:ascii="Times New Roman" w:hAnsi="Times New Roman" w:cs="Times New Roman"/>
        </w:rPr>
        <w:t xml:space="preserve">Wyrażam zgodę na przetwarzanie moich danych osobowych zawartych w ankiecie osobowej przez Akademię </w:t>
      </w:r>
      <w:r>
        <w:rPr>
          <w:rFonts w:ascii="Times New Roman" w:hAnsi="Times New Roman" w:cs="Times New Roman"/>
        </w:rPr>
        <w:t>Tarnowską</w:t>
      </w:r>
      <w:r w:rsidRPr="008972EA">
        <w:rPr>
          <w:rFonts w:ascii="Times New Roman" w:hAnsi="Times New Roman" w:cs="Times New Roman"/>
        </w:rPr>
        <w:t xml:space="preserve"> dla potrzeb rekrutacji na studia oraz prowadzenia dokumentacji przebiegu studiów (zgodnie z art.6 ust.1 lit. a Ogólnego rozporządzenia o ochronie danych osobowych z dnia 27 kwietnia 2016 r. - Dz. Urz. UE.L 2016 Nr 119).</w:t>
      </w:r>
    </w:p>
    <w:p w:rsidR="00C167CA" w:rsidRDefault="00C167CA" w:rsidP="008972EA">
      <w:pPr>
        <w:jc w:val="both"/>
        <w:rPr>
          <w:rFonts w:ascii="Times New Roman" w:hAnsi="Times New Roman" w:cs="Times New Roman"/>
        </w:rPr>
      </w:pPr>
    </w:p>
    <w:p w:rsidR="00C167CA" w:rsidRDefault="00C167CA" w:rsidP="008972EA">
      <w:pPr>
        <w:jc w:val="both"/>
        <w:rPr>
          <w:rFonts w:ascii="Times New Roman" w:hAnsi="Times New Roman" w:cs="Times New Roman"/>
          <w:sz w:val="2"/>
          <w:szCs w:val="2"/>
          <w:lang w:val="fi-FI"/>
        </w:rPr>
      </w:pPr>
    </w:p>
    <w:p w:rsidR="00C167CA" w:rsidRDefault="00C167CA" w:rsidP="008972EA">
      <w:pPr>
        <w:jc w:val="both"/>
        <w:rPr>
          <w:rFonts w:ascii="Times New Roman" w:hAnsi="Times New Roman" w:cs="Times New Roman"/>
          <w:sz w:val="2"/>
          <w:szCs w:val="2"/>
          <w:lang w:val="fi-FI"/>
        </w:rPr>
      </w:pPr>
    </w:p>
    <w:p w:rsidR="00C167CA" w:rsidRPr="008972EA" w:rsidRDefault="00C167CA" w:rsidP="008972EA">
      <w:pPr>
        <w:jc w:val="both"/>
        <w:rPr>
          <w:rFonts w:ascii="Times New Roman" w:hAnsi="Times New Roman" w:cs="Times New Roman"/>
        </w:rPr>
      </w:pPr>
      <w:r w:rsidRPr="008972EA">
        <w:rPr>
          <w:rFonts w:ascii="Times New Roman" w:hAnsi="Times New Roman" w:cs="Times New Roman"/>
          <w:lang w:val="fi-FI"/>
        </w:rPr>
        <w:t xml:space="preserve">□*  </w:t>
      </w:r>
      <w:r w:rsidRPr="008972EA">
        <w:rPr>
          <w:rFonts w:ascii="Times New Roman" w:hAnsi="Times New Roman" w:cs="Times New Roman"/>
        </w:rPr>
        <w:t>Zobowiązuję się do aktualizowania danych osobowych zawartych w ankiecie w terminie do 30 dni od powstania zmian.</w:t>
      </w:r>
    </w:p>
    <w:p w:rsidR="00C167CA" w:rsidRPr="008972EA" w:rsidRDefault="00C167CA" w:rsidP="008972EA">
      <w:pPr>
        <w:jc w:val="both"/>
        <w:rPr>
          <w:rFonts w:ascii="Times New Roman" w:hAnsi="Times New Roman" w:cs="Times New Roman"/>
          <w:bCs/>
        </w:rPr>
      </w:pPr>
      <w:r w:rsidRPr="008972EA">
        <w:rPr>
          <w:rFonts w:ascii="Times New Roman" w:hAnsi="Times New Roman" w:cs="Times New Roman"/>
          <w:lang w:val="fi-FI"/>
        </w:rPr>
        <w:t xml:space="preserve">□*   </w:t>
      </w:r>
      <w:r w:rsidRPr="008972EA">
        <w:rPr>
          <w:rFonts w:ascii="Times New Roman" w:hAnsi="Times New Roman" w:cs="Times New Roman"/>
          <w:bCs/>
        </w:rPr>
        <w:t>Oświadczam, że zapoznałam/em się z poniższą klauzulą informacyjną.</w:t>
      </w:r>
    </w:p>
    <w:p w:rsidR="00C167CA" w:rsidRPr="008972EA" w:rsidRDefault="00C167CA" w:rsidP="008972EA">
      <w:pPr>
        <w:jc w:val="both"/>
        <w:rPr>
          <w:rFonts w:ascii="Times New Roman" w:hAnsi="Times New Roman" w:cs="Times New Roman"/>
        </w:rPr>
      </w:pPr>
      <w:r w:rsidRPr="008972EA">
        <w:rPr>
          <w:rFonts w:ascii="Times New Roman" w:hAnsi="Times New Roman" w:cs="Times New Roman"/>
          <w:caps/>
        </w:rPr>
        <w:t xml:space="preserve">      (* </w:t>
      </w:r>
      <w:r w:rsidRPr="008972EA">
        <w:rPr>
          <w:rFonts w:ascii="Times New Roman" w:hAnsi="Times New Roman" w:cs="Times New Roman"/>
        </w:rPr>
        <w:t>zaznacz wszystkie</w:t>
      </w:r>
      <w:r w:rsidRPr="008972EA">
        <w:rPr>
          <w:rFonts w:ascii="Times New Roman" w:hAnsi="Times New Roman" w:cs="Times New Roman"/>
          <w:caps/>
        </w:rPr>
        <w:t>)</w:t>
      </w:r>
    </w:p>
    <w:p w:rsidR="00C167CA" w:rsidRPr="008972EA" w:rsidRDefault="00C167CA" w:rsidP="008972EA">
      <w:pPr>
        <w:rPr>
          <w:rFonts w:ascii="Times New Roman" w:hAnsi="Times New Roman" w:cs="Times New Roman"/>
        </w:rPr>
      </w:pPr>
    </w:p>
    <w:p w:rsidR="00C167CA" w:rsidRPr="008972EA" w:rsidRDefault="00C167CA" w:rsidP="008972EA">
      <w:pPr>
        <w:pStyle w:val="BodyText2"/>
        <w:rPr>
          <w:b w:val="0"/>
        </w:rPr>
      </w:pPr>
      <w:r w:rsidRPr="008972EA">
        <w:rPr>
          <w:b w:val="0"/>
        </w:rPr>
        <w:t>Tarnów, dn. ...........................................                                 .....................................................</w:t>
      </w:r>
    </w:p>
    <w:p w:rsidR="00C167CA" w:rsidRPr="008972EA" w:rsidRDefault="00C167CA" w:rsidP="008972EA">
      <w:pPr>
        <w:rPr>
          <w:rFonts w:ascii="Times New Roman" w:hAnsi="Times New Roman" w:cs="Times New Roman"/>
          <w:i/>
          <w:sz w:val="16"/>
          <w:szCs w:val="16"/>
        </w:rPr>
      </w:pPr>
      <w:r w:rsidRPr="008972EA">
        <w:rPr>
          <w:rFonts w:ascii="Times New Roman" w:hAnsi="Times New Roman" w:cs="Times New Roman"/>
          <w:i/>
          <w:sz w:val="16"/>
          <w:szCs w:val="16"/>
        </w:rPr>
        <w:tab/>
      </w:r>
      <w:r w:rsidRPr="008972EA">
        <w:rPr>
          <w:rFonts w:ascii="Times New Roman" w:hAnsi="Times New Roman" w:cs="Times New Roman"/>
          <w:i/>
          <w:sz w:val="16"/>
          <w:szCs w:val="16"/>
        </w:rPr>
        <w:tab/>
      </w:r>
      <w:r w:rsidRPr="008972EA">
        <w:rPr>
          <w:rFonts w:ascii="Times New Roman" w:hAnsi="Times New Roman" w:cs="Times New Roman"/>
          <w:i/>
          <w:sz w:val="16"/>
          <w:szCs w:val="16"/>
        </w:rPr>
        <w:tab/>
      </w:r>
      <w:r w:rsidRPr="008972EA">
        <w:rPr>
          <w:rFonts w:ascii="Times New Roman" w:hAnsi="Times New Roman" w:cs="Times New Roman"/>
          <w:i/>
          <w:sz w:val="16"/>
          <w:szCs w:val="16"/>
        </w:rPr>
        <w:tab/>
        <w:t xml:space="preserve">                             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</w:t>
      </w:r>
      <w:r w:rsidRPr="008972EA">
        <w:rPr>
          <w:rFonts w:ascii="Times New Roman" w:hAnsi="Times New Roman" w:cs="Times New Roman"/>
          <w:i/>
          <w:sz w:val="16"/>
          <w:szCs w:val="16"/>
        </w:rPr>
        <w:t xml:space="preserve"> (czytelny podpis)</w:t>
      </w:r>
    </w:p>
    <w:p w:rsidR="00C167CA" w:rsidRPr="00F347F8" w:rsidRDefault="00C167CA" w:rsidP="008972EA">
      <w:pPr>
        <w:rPr>
          <w:rFonts w:ascii="Times New Roman" w:hAnsi="Times New Roman" w:cs="Times New Roman"/>
          <w:b/>
          <w:sz w:val="10"/>
          <w:szCs w:val="10"/>
        </w:rPr>
      </w:pPr>
    </w:p>
    <w:p w:rsidR="00C167CA" w:rsidRPr="008972EA" w:rsidRDefault="00C167CA" w:rsidP="008972EA">
      <w:pPr>
        <w:rPr>
          <w:rFonts w:ascii="Times New Roman" w:hAnsi="Times New Roman" w:cs="Times New Roman"/>
          <w:b/>
          <w:sz w:val="24"/>
          <w:szCs w:val="24"/>
        </w:rPr>
      </w:pPr>
      <w:r w:rsidRPr="008972EA">
        <w:rPr>
          <w:rFonts w:ascii="Times New Roman" w:hAnsi="Times New Roman" w:cs="Times New Roman"/>
          <w:b/>
          <w:sz w:val="24"/>
          <w:szCs w:val="24"/>
        </w:rPr>
        <w:t>VII. KLAUZULA INFORMACYJNA</w:t>
      </w:r>
    </w:p>
    <w:p w:rsidR="00C167CA" w:rsidRPr="008972EA" w:rsidRDefault="00C167CA" w:rsidP="008972EA">
      <w:pPr>
        <w:jc w:val="both"/>
        <w:rPr>
          <w:rFonts w:ascii="Times New Roman" w:hAnsi="Times New Roman" w:cs="Times New Roman"/>
          <w:sz w:val="16"/>
          <w:szCs w:val="16"/>
        </w:rPr>
      </w:pPr>
      <w:r w:rsidRPr="008972EA">
        <w:rPr>
          <w:rFonts w:ascii="Times New Roman" w:hAnsi="Times New Roman" w:cs="Times New Roman"/>
          <w:sz w:val="16"/>
          <w:szCs w:val="16"/>
        </w:rPr>
        <w:t xml:space="preserve">Zgodnie z art. 13 ust. 1 i ust. 2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 RODO), </w:t>
      </w:r>
      <w:bookmarkStart w:id="0" w:name="_Hlk98788726"/>
      <w:r w:rsidRPr="008972EA">
        <w:rPr>
          <w:rFonts w:ascii="Times New Roman" w:hAnsi="Times New Roman" w:cs="Times New Roman"/>
          <w:sz w:val="16"/>
          <w:szCs w:val="16"/>
        </w:rPr>
        <w:t xml:space="preserve">(Dz. Urz. UE L </w:t>
      </w:r>
      <w:bookmarkEnd w:id="0"/>
      <w:r w:rsidRPr="008972EA">
        <w:rPr>
          <w:rFonts w:ascii="Times New Roman" w:hAnsi="Times New Roman" w:cs="Times New Roman"/>
          <w:sz w:val="16"/>
          <w:szCs w:val="16"/>
        </w:rPr>
        <w:t>2016, nr 119) informuję, że:</w:t>
      </w:r>
    </w:p>
    <w:p w:rsidR="00C167CA" w:rsidRPr="008972EA" w:rsidRDefault="00C167CA" w:rsidP="008972EA">
      <w:pPr>
        <w:numPr>
          <w:ilvl w:val="0"/>
          <w:numId w:val="2"/>
        </w:numPr>
        <w:tabs>
          <w:tab w:val="num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  <w:r w:rsidRPr="008972EA">
        <w:rPr>
          <w:rFonts w:ascii="Times New Roman" w:hAnsi="Times New Roman" w:cs="Times New Roman"/>
          <w:sz w:val="16"/>
          <w:szCs w:val="16"/>
        </w:rPr>
        <w:t xml:space="preserve">Administratorem Pani/Pana danych osobowych jest Rektor Akademii </w:t>
      </w:r>
      <w:r>
        <w:rPr>
          <w:rFonts w:ascii="Times New Roman" w:hAnsi="Times New Roman" w:cs="Times New Roman"/>
          <w:sz w:val="16"/>
          <w:szCs w:val="16"/>
        </w:rPr>
        <w:t>Tarnowskiej</w:t>
      </w:r>
      <w:r w:rsidRPr="008972EA">
        <w:rPr>
          <w:rFonts w:ascii="Times New Roman" w:hAnsi="Times New Roman" w:cs="Times New Roman"/>
          <w:sz w:val="16"/>
          <w:szCs w:val="16"/>
        </w:rPr>
        <w:t>, siedziba w Tarnowie, ul Mickiewicza 8, e-mail: a</w:t>
      </w:r>
      <w:r>
        <w:rPr>
          <w:rFonts w:ascii="Times New Roman" w:hAnsi="Times New Roman" w:cs="Times New Roman"/>
          <w:sz w:val="16"/>
          <w:szCs w:val="16"/>
        </w:rPr>
        <w:t>t</w:t>
      </w:r>
      <w:r w:rsidRPr="008972EA">
        <w:rPr>
          <w:rFonts w:ascii="Times New Roman" w:hAnsi="Times New Roman" w:cs="Times New Roman"/>
          <w:sz w:val="16"/>
          <w:szCs w:val="16"/>
        </w:rPr>
        <w:t xml:space="preserve">@atar.edu.pl. </w:t>
      </w:r>
    </w:p>
    <w:p w:rsidR="00C167CA" w:rsidRPr="008972EA" w:rsidRDefault="00C167CA" w:rsidP="008972EA">
      <w:pPr>
        <w:numPr>
          <w:ilvl w:val="0"/>
          <w:numId w:val="2"/>
        </w:numPr>
        <w:tabs>
          <w:tab w:val="num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  <w:r w:rsidRPr="008972EA">
        <w:rPr>
          <w:rFonts w:ascii="Times New Roman" w:hAnsi="Times New Roman" w:cs="Times New Roman"/>
          <w:sz w:val="16"/>
          <w:szCs w:val="24"/>
        </w:rPr>
        <w:t xml:space="preserve">W sprawach związanych z ochroną danych osobowych może Pani/Pan kontaktować się z Inspektorem ochrony danych:                          e-mail: </w:t>
      </w:r>
      <w:hyperlink r:id="rId8" w:history="1">
        <w:r w:rsidRPr="008972EA">
          <w:rPr>
            <w:rFonts w:ascii="Times New Roman" w:hAnsi="Times New Roman" w:cs="Times New Roman"/>
            <w:color w:val="000000"/>
            <w:sz w:val="16"/>
            <w:szCs w:val="24"/>
            <w:u w:val="single"/>
          </w:rPr>
          <w:t>inspektor_odo@atar.edu.pl</w:t>
        </w:r>
      </w:hyperlink>
      <w:r w:rsidRPr="008972EA">
        <w:rPr>
          <w:rFonts w:ascii="Times New Roman" w:hAnsi="Times New Roman" w:cs="Times New Roman"/>
          <w:color w:val="000000"/>
          <w:sz w:val="16"/>
          <w:szCs w:val="24"/>
        </w:rPr>
        <w:t>, tel</w:t>
      </w:r>
      <w:r w:rsidRPr="008972EA">
        <w:rPr>
          <w:rFonts w:ascii="Times New Roman" w:hAnsi="Times New Roman" w:cs="Times New Roman"/>
          <w:sz w:val="16"/>
          <w:szCs w:val="24"/>
        </w:rPr>
        <w:t>. 14 6316643</w:t>
      </w:r>
      <w:r w:rsidRPr="008972EA">
        <w:rPr>
          <w:rFonts w:ascii="Times New Roman" w:hAnsi="Times New Roman" w:cs="Times New Roman"/>
          <w:sz w:val="16"/>
          <w:szCs w:val="16"/>
        </w:rPr>
        <w:t>.</w:t>
      </w:r>
    </w:p>
    <w:p w:rsidR="00C167CA" w:rsidRPr="008972EA" w:rsidRDefault="00C167CA" w:rsidP="008972EA">
      <w:pPr>
        <w:numPr>
          <w:ilvl w:val="0"/>
          <w:numId w:val="2"/>
        </w:numPr>
        <w:tabs>
          <w:tab w:val="num" w:pos="18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  <w:r w:rsidRPr="008972EA">
        <w:rPr>
          <w:rFonts w:ascii="Times New Roman" w:hAnsi="Times New Roman" w:cs="Times New Roman"/>
          <w:sz w:val="16"/>
          <w:szCs w:val="16"/>
        </w:rPr>
        <w:t>Celem i podstawą prawną przetwarzania Pani/Pana danych osobowych są:</w:t>
      </w:r>
    </w:p>
    <w:p w:rsidR="00C167CA" w:rsidRPr="008972EA" w:rsidRDefault="00C167CA" w:rsidP="008972EA">
      <w:pPr>
        <w:numPr>
          <w:ilvl w:val="1"/>
          <w:numId w:val="2"/>
        </w:numPr>
        <w:tabs>
          <w:tab w:val="clear" w:pos="1440"/>
        </w:tabs>
        <w:spacing w:line="240" w:lineRule="auto"/>
        <w:ind w:left="426" w:hanging="284"/>
        <w:jc w:val="both"/>
        <w:rPr>
          <w:rFonts w:ascii="Times New Roman" w:hAnsi="Times New Roman" w:cs="Times New Roman"/>
          <w:sz w:val="16"/>
          <w:szCs w:val="16"/>
        </w:rPr>
      </w:pPr>
      <w:r w:rsidRPr="008972EA">
        <w:rPr>
          <w:rFonts w:ascii="Times New Roman" w:hAnsi="Times New Roman" w:cs="Times New Roman"/>
          <w:sz w:val="16"/>
          <w:szCs w:val="16"/>
        </w:rPr>
        <w:t xml:space="preserve">w odniesieniu do </w:t>
      </w:r>
      <w:r w:rsidRPr="008972EA">
        <w:rPr>
          <w:rFonts w:ascii="Times New Roman" w:hAnsi="Times New Roman" w:cs="Times New Roman"/>
          <w:b/>
          <w:sz w:val="16"/>
          <w:szCs w:val="16"/>
        </w:rPr>
        <w:t>kandydatów</w:t>
      </w:r>
      <w:r w:rsidRPr="008972EA">
        <w:rPr>
          <w:rFonts w:ascii="Times New Roman" w:hAnsi="Times New Roman" w:cs="Times New Roman"/>
          <w:sz w:val="16"/>
          <w:szCs w:val="16"/>
        </w:rPr>
        <w:t xml:space="preserve"> na studia podyplomowe:  przeprowadzenie rekrutacji na studia oraz realizacja prawnie uzasadnionych interesów Administratora; na podstawie przepisów Ustawy z dnia 20 lipca 2018 Prawo o szkolnictwie wyższym i nauce oraz  wydanych na jej podstawie aktów wykonawczych, jak również aktów wewnętrznych obowiązujących w </w:t>
      </w:r>
      <w:r>
        <w:rPr>
          <w:rFonts w:ascii="Times New Roman" w:hAnsi="Times New Roman" w:cs="Times New Roman"/>
          <w:sz w:val="16"/>
          <w:szCs w:val="16"/>
        </w:rPr>
        <w:t xml:space="preserve">AT </w:t>
      </w:r>
      <w:r w:rsidRPr="008972EA">
        <w:rPr>
          <w:rFonts w:ascii="Times New Roman" w:hAnsi="Times New Roman" w:cs="Times New Roman"/>
          <w:sz w:val="16"/>
          <w:szCs w:val="16"/>
        </w:rPr>
        <w:t>w Tarnowie; w związku z art. 6 ust. 1 lit. c RODO. W pozostałym zakresie dane osobowe będą przetwarzane na podstawie udzielonej przez Panią/Pana zgody (art. 6 ust. 1 lit. a  RODO).</w:t>
      </w:r>
    </w:p>
    <w:p w:rsidR="00C167CA" w:rsidRPr="008972EA" w:rsidRDefault="00C167CA" w:rsidP="008972EA">
      <w:pPr>
        <w:numPr>
          <w:ilvl w:val="1"/>
          <w:numId w:val="2"/>
        </w:numPr>
        <w:tabs>
          <w:tab w:val="clear" w:pos="1440"/>
        </w:tabs>
        <w:spacing w:line="240" w:lineRule="auto"/>
        <w:ind w:left="426" w:hanging="284"/>
        <w:jc w:val="both"/>
        <w:rPr>
          <w:rFonts w:ascii="Times New Roman" w:hAnsi="Times New Roman" w:cs="Times New Roman"/>
          <w:sz w:val="16"/>
          <w:szCs w:val="16"/>
        </w:rPr>
      </w:pPr>
      <w:r w:rsidRPr="008972EA">
        <w:rPr>
          <w:rFonts w:ascii="Times New Roman" w:hAnsi="Times New Roman" w:cs="Times New Roman"/>
          <w:sz w:val="16"/>
          <w:szCs w:val="16"/>
        </w:rPr>
        <w:t xml:space="preserve">w odniesieniu do </w:t>
      </w:r>
      <w:r w:rsidRPr="008972EA">
        <w:rPr>
          <w:rFonts w:ascii="Times New Roman" w:hAnsi="Times New Roman" w:cs="Times New Roman"/>
          <w:b/>
          <w:sz w:val="16"/>
          <w:szCs w:val="16"/>
        </w:rPr>
        <w:t xml:space="preserve">słuchaczy </w:t>
      </w:r>
      <w:r w:rsidRPr="008972EA">
        <w:rPr>
          <w:rFonts w:ascii="Times New Roman" w:hAnsi="Times New Roman" w:cs="Times New Roman"/>
          <w:sz w:val="16"/>
          <w:szCs w:val="16"/>
        </w:rPr>
        <w:t xml:space="preserve">studiów podyplomowych: zawarcia i wykonania umowy w sprawie warunków odpłatności  za studia podyplomowe, prowadzenia kształcenia na studiach podyplomowych, obsługa spraw słuchaczy; na podstawie  Ustawy z dnia 20 lipca 2018 Prawo o szkolnictwie wyższym i nauce oraz  wydanych na jej podstawie aktów wykonawczych, jak również aktów wewnętrznych obowiązujących w </w:t>
      </w:r>
      <w:r>
        <w:rPr>
          <w:rFonts w:ascii="Times New Roman" w:hAnsi="Times New Roman" w:cs="Times New Roman"/>
          <w:sz w:val="16"/>
          <w:szCs w:val="16"/>
        </w:rPr>
        <w:t>AT</w:t>
      </w:r>
      <w:r w:rsidRPr="008972EA">
        <w:rPr>
          <w:rFonts w:ascii="Times New Roman" w:hAnsi="Times New Roman" w:cs="Times New Roman"/>
          <w:sz w:val="16"/>
          <w:szCs w:val="16"/>
        </w:rPr>
        <w:t xml:space="preserve"> w Tarnowie; w związku z art. 6 ust. 1 lit. b, c RODO. W pozostałym zakresie dane osobowe będą przetwarzane na podstawie udzielonej przez Panią/Pana zgody (art. 6 ust. 1 lit. a  RODO). Pani/Pana dane osobowe będą mogły być przetwarzane również w związku z ustaleniem i dochodzeniem / obroną roszczeń (art. 6, ust. 1, lit f RODO).</w:t>
      </w:r>
    </w:p>
    <w:p w:rsidR="00C167CA" w:rsidRPr="008972EA" w:rsidRDefault="00C167CA" w:rsidP="008972EA">
      <w:pPr>
        <w:numPr>
          <w:ilvl w:val="0"/>
          <w:numId w:val="2"/>
        </w:numPr>
        <w:tabs>
          <w:tab w:val="num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  <w:r w:rsidRPr="008972EA">
        <w:rPr>
          <w:rFonts w:ascii="Times New Roman" w:hAnsi="Times New Roman" w:cs="Times New Roman"/>
          <w:sz w:val="16"/>
          <w:szCs w:val="16"/>
        </w:rPr>
        <w:t xml:space="preserve">Dostęp do Pani/Pana danych osobowych – wewnątrz struktury organizacyjnej Akademii </w:t>
      </w:r>
      <w:r>
        <w:rPr>
          <w:rFonts w:ascii="Times New Roman" w:hAnsi="Times New Roman" w:cs="Times New Roman"/>
          <w:sz w:val="16"/>
          <w:szCs w:val="16"/>
        </w:rPr>
        <w:t>Tarnowskiej</w:t>
      </w:r>
      <w:r w:rsidRPr="008972EA">
        <w:rPr>
          <w:rFonts w:ascii="Times New Roman" w:hAnsi="Times New Roman" w:cs="Times New Roman"/>
          <w:sz w:val="16"/>
          <w:szCs w:val="16"/>
        </w:rPr>
        <w:t xml:space="preserve"> - będą mieć wyłącznie upoważnieni przez Administratora pracownicy i tylko w niezbędnym zakresie. </w:t>
      </w:r>
    </w:p>
    <w:p w:rsidR="00C167CA" w:rsidRPr="008972EA" w:rsidRDefault="00C167CA" w:rsidP="008972EA">
      <w:pPr>
        <w:numPr>
          <w:ilvl w:val="0"/>
          <w:numId w:val="2"/>
        </w:numPr>
        <w:tabs>
          <w:tab w:val="num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  <w:r w:rsidRPr="008972EA">
        <w:rPr>
          <w:rFonts w:ascii="Times New Roman" w:hAnsi="Times New Roman" w:cs="Times New Roman"/>
          <w:sz w:val="16"/>
          <w:szCs w:val="16"/>
        </w:rPr>
        <w:t>Pani/Pana dane osobowe nie będą przekazywane innym odbiorcom niezwiązanym z realizacją procesu rekrutacji oraz procesu kształcenia na studiach podyplomowych, za wyjątkiem podmiotów uprawnionych do ich otrzymania na podstawie przepisów obowiązującego prawa. Administrator może w wyjątkowych sytuacjach powierzyć innemu podmiotowi, w drodze umowy zawartej na piśmie przetwarzanie Pani/Pana danych w imieniu Administratora, w szczególności podmiotom dostarczającym i utrzymującym oprogramowanie wykorzystywane na potrzeby przetwarzania danych. Podmioty te będą zobowiązane do zachowania poufności przetwarzania danych osobowych.</w:t>
      </w:r>
    </w:p>
    <w:p w:rsidR="00C167CA" w:rsidRPr="008972EA" w:rsidRDefault="00C167CA" w:rsidP="008972EA">
      <w:pPr>
        <w:numPr>
          <w:ilvl w:val="0"/>
          <w:numId w:val="2"/>
        </w:numPr>
        <w:tabs>
          <w:tab w:val="num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  <w:r w:rsidRPr="008972EA">
        <w:rPr>
          <w:rFonts w:ascii="Times New Roman" w:hAnsi="Times New Roman" w:cs="Times New Roman"/>
          <w:sz w:val="16"/>
          <w:szCs w:val="16"/>
        </w:rPr>
        <w:t>Pani/Pana dane osobowe nie będą przekazywane do państwa trzeciego/organizacji międzynarodowej.</w:t>
      </w:r>
    </w:p>
    <w:p w:rsidR="00C167CA" w:rsidRPr="008972EA" w:rsidRDefault="00C167CA" w:rsidP="008972EA">
      <w:pPr>
        <w:numPr>
          <w:ilvl w:val="0"/>
          <w:numId w:val="2"/>
        </w:numPr>
        <w:tabs>
          <w:tab w:val="num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  <w:r w:rsidRPr="008972EA">
        <w:rPr>
          <w:rFonts w:ascii="Times New Roman" w:hAnsi="Times New Roman" w:cs="Times New Roman"/>
          <w:sz w:val="16"/>
          <w:szCs w:val="16"/>
        </w:rPr>
        <w:t xml:space="preserve">Pani/Pana dane osobowe będą przetwarzane przez okres nie dłuższy niż 12 miesięcy od daty zakończenia procesu związanego z rekrutacją, a w przypadku przyjęcia na studia podyplomowe przez okres wymagany odpowiednimi przepisami prawa, a następnie przechowywane będą w archiwum uczelni przez okres 50 lat. </w:t>
      </w:r>
    </w:p>
    <w:p w:rsidR="00C167CA" w:rsidRPr="008972EA" w:rsidRDefault="00C167CA" w:rsidP="008972EA">
      <w:pPr>
        <w:numPr>
          <w:ilvl w:val="0"/>
          <w:numId w:val="2"/>
        </w:numPr>
        <w:tabs>
          <w:tab w:val="num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  <w:r w:rsidRPr="008972EA">
        <w:rPr>
          <w:rFonts w:ascii="Times New Roman" w:hAnsi="Times New Roman" w:cs="Times New Roman"/>
          <w:sz w:val="16"/>
          <w:szCs w:val="16"/>
        </w:rPr>
        <w:t>W związku z przetwarzaniem danych przysługuje Pani/Panu prawo do: a) dostępu do treści danych (zgodnie z art. 15 RODO);              b) sprostowania danych (zgodnie z art. 16 RODO); c) usunięcia danych (zgodnie z art. 17 RODO); d) ograniczenia przetwarzania danych (zgodnie z art. 18 RODO); e) przenoszenia danych (zgodnie z art. 20 RODO); f) prawo do wniesienia sprzeciwu (zgodnie z art. 21 RODO); cofnięcia zgody w dowolnym momencie bez wpływu na zgodność z prawem przetwarzania, którego dokonano na podstawie zgody przed jej cofnięciem (w przypadku przetwarzania danych na podstawie art. 6, ust. 1, lit a RODO). Wymienione prawa mogą być ograniczone w sytuacjach, kiedy Administrator jest zobowiązany prawnie do przetwarzania danych w celu realizacji obowiązku ustawowego.</w:t>
      </w:r>
    </w:p>
    <w:p w:rsidR="00C167CA" w:rsidRPr="008972EA" w:rsidRDefault="00C167CA" w:rsidP="008972EA">
      <w:pPr>
        <w:numPr>
          <w:ilvl w:val="0"/>
          <w:numId w:val="2"/>
        </w:numPr>
        <w:tabs>
          <w:tab w:val="num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  <w:r w:rsidRPr="008972EA">
        <w:rPr>
          <w:rFonts w:ascii="Times New Roman" w:hAnsi="Times New Roman" w:cs="Times New Roman"/>
          <w:sz w:val="16"/>
          <w:szCs w:val="16"/>
        </w:rPr>
        <w:t>Pani/Pana dane nie będą przetwarzane w sposób zautomatyzowany i nie będą poddawane profilowaniu.</w:t>
      </w:r>
    </w:p>
    <w:p w:rsidR="00C167CA" w:rsidRPr="008972EA" w:rsidRDefault="00C167CA" w:rsidP="008972EA">
      <w:pPr>
        <w:numPr>
          <w:ilvl w:val="0"/>
          <w:numId w:val="2"/>
        </w:numPr>
        <w:tabs>
          <w:tab w:val="num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  <w:r w:rsidRPr="008972EA">
        <w:rPr>
          <w:rFonts w:ascii="Times New Roman" w:hAnsi="Times New Roman" w:cs="Times New Roman"/>
          <w:sz w:val="16"/>
          <w:szCs w:val="16"/>
        </w:rPr>
        <w:t>Ma Pani/Pan prawo wniesienia skargi do Prezesa Urzędu Ochrony Danych Osobowych, gdy uzna Pani/Pan, że przetwarzanie danych osobowych dotyczących Pani/Pana narusza przepisy RODO.</w:t>
      </w:r>
    </w:p>
    <w:p w:rsidR="00C167CA" w:rsidRPr="008972EA" w:rsidRDefault="00C167CA" w:rsidP="008972EA">
      <w:pPr>
        <w:numPr>
          <w:ilvl w:val="0"/>
          <w:numId w:val="2"/>
        </w:numPr>
        <w:tabs>
          <w:tab w:val="num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  <w:r w:rsidRPr="008972EA">
        <w:rPr>
          <w:rFonts w:ascii="Times New Roman" w:hAnsi="Times New Roman" w:cs="Times New Roman"/>
          <w:sz w:val="16"/>
          <w:szCs w:val="16"/>
        </w:rPr>
        <w:t>Podanie danych jest dobrowolne, aczkolwiek odmowa ich podania jest równoznaczna z brakiem możliwości ubiegania się o przyjęcie na studia podyplomowe.</w:t>
      </w:r>
    </w:p>
    <w:p w:rsidR="00C167CA" w:rsidRPr="008972EA" w:rsidRDefault="00C167CA" w:rsidP="008972EA">
      <w:pPr>
        <w:pStyle w:val="BodyText2"/>
        <w:rPr>
          <w:sz w:val="16"/>
          <w:szCs w:val="16"/>
        </w:rPr>
      </w:pPr>
    </w:p>
    <w:p w:rsidR="00C167CA" w:rsidRPr="008972EA" w:rsidRDefault="00C167CA" w:rsidP="008972EA">
      <w:pPr>
        <w:pStyle w:val="BodyText2"/>
      </w:pPr>
      <w:r w:rsidRPr="008972EA">
        <w:t>VIII. DO ANKIETY OSOBOWEJ NALEŻY DOŁĄCZYĆ</w:t>
      </w:r>
    </w:p>
    <w:p w:rsidR="00C167CA" w:rsidRPr="008972EA" w:rsidRDefault="00C167CA" w:rsidP="008972EA">
      <w:pPr>
        <w:pStyle w:val="BodyText2"/>
        <w:numPr>
          <w:ilvl w:val="0"/>
          <w:numId w:val="1"/>
        </w:numPr>
        <w:rPr>
          <w:b w:val="0"/>
        </w:rPr>
      </w:pPr>
      <w:r w:rsidRPr="008972EA">
        <w:rPr>
          <w:b w:val="0"/>
        </w:rPr>
        <w:t>Kserokopię dyplomu ukończenia studiów wyższych (oryginał do wglądu).</w:t>
      </w:r>
    </w:p>
    <w:p w:rsidR="00C167CA" w:rsidRPr="008972EA" w:rsidRDefault="00C167CA" w:rsidP="008972EA">
      <w:pPr>
        <w:pStyle w:val="BodyText2"/>
        <w:numPr>
          <w:ilvl w:val="0"/>
          <w:numId w:val="1"/>
        </w:numPr>
        <w:rPr>
          <w:b w:val="0"/>
        </w:rPr>
      </w:pPr>
      <w:r w:rsidRPr="008972EA">
        <w:rPr>
          <w:b w:val="0"/>
        </w:rPr>
        <w:t>Dowód wpłaty wpisowego.</w:t>
      </w:r>
    </w:p>
    <w:p w:rsidR="00C167CA" w:rsidRPr="008972EA" w:rsidRDefault="00C167CA" w:rsidP="008972EA">
      <w:pPr>
        <w:pStyle w:val="BodyText2"/>
        <w:numPr>
          <w:ilvl w:val="0"/>
          <w:numId w:val="1"/>
        </w:numPr>
        <w:rPr>
          <w:b w:val="0"/>
        </w:rPr>
      </w:pPr>
      <w:r w:rsidRPr="008972EA">
        <w:rPr>
          <w:b w:val="0"/>
        </w:rPr>
        <w:t xml:space="preserve">Jedno zdjęcie.                         </w:t>
      </w:r>
    </w:p>
    <w:p w:rsidR="00C167CA" w:rsidRPr="008972EA" w:rsidRDefault="00C167CA" w:rsidP="008972EA">
      <w:pPr>
        <w:rPr>
          <w:rFonts w:ascii="Times New Roman" w:hAnsi="Times New Roman" w:cs="Times New Roman"/>
          <w:b/>
          <w:sz w:val="16"/>
          <w:szCs w:val="16"/>
        </w:rPr>
      </w:pPr>
    </w:p>
    <w:p w:rsidR="00C167CA" w:rsidRPr="008972EA" w:rsidRDefault="00C167CA" w:rsidP="008972EA">
      <w:pPr>
        <w:rPr>
          <w:rFonts w:ascii="Times New Roman" w:hAnsi="Times New Roman" w:cs="Times New Roman"/>
          <w:b/>
          <w:sz w:val="4"/>
          <w:szCs w:val="4"/>
        </w:rPr>
      </w:pPr>
      <w:r w:rsidRPr="008972EA">
        <w:rPr>
          <w:rFonts w:ascii="Times New Roman" w:hAnsi="Times New Roman" w:cs="Times New Roman"/>
          <w:b/>
          <w:sz w:val="24"/>
          <w:szCs w:val="24"/>
        </w:rPr>
        <w:t>IX. DECYZJE (WYPEŁNIA UCZELNIA)</w:t>
      </w:r>
    </w:p>
    <w:p w:rsidR="00C167CA" w:rsidRPr="008972EA" w:rsidRDefault="00C167CA" w:rsidP="008972EA">
      <w:pPr>
        <w:tabs>
          <w:tab w:val="left" w:leader="dot" w:pos="8789"/>
        </w:tabs>
        <w:rPr>
          <w:rFonts w:ascii="Times New Roman" w:hAnsi="Times New Roman" w:cs="Times New Roman"/>
          <w:sz w:val="10"/>
          <w:szCs w:val="10"/>
        </w:rPr>
      </w:pPr>
    </w:p>
    <w:p w:rsidR="00C167CA" w:rsidRPr="008972EA" w:rsidRDefault="00C167CA" w:rsidP="008972EA">
      <w:pPr>
        <w:tabs>
          <w:tab w:val="left" w:leader="dot" w:pos="8789"/>
        </w:tabs>
        <w:rPr>
          <w:rFonts w:ascii="Times New Roman" w:hAnsi="Times New Roman" w:cs="Times New Roman"/>
          <w:sz w:val="16"/>
          <w:szCs w:val="16"/>
        </w:rPr>
      </w:pPr>
      <w:r w:rsidRPr="008972EA">
        <w:rPr>
          <w:rFonts w:ascii="Times New Roman" w:hAnsi="Times New Roman" w:cs="Times New Roman"/>
          <w:sz w:val="24"/>
          <w:szCs w:val="24"/>
        </w:rPr>
        <w:t>Przyjęty/a na studia podyplomowe: .............................................................................................</w:t>
      </w:r>
      <w:r w:rsidRPr="008972EA">
        <w:rPr>
          <w:rFonts w:ascii="Times New Roman" w:hAnsi="Times New Roman" w:cs="Times New Roman"/>
          <w:sz w:val="16"/>
          <w:szCs w:val="16"/>
        </w:rPr>
        <w:br/>
      </w:r>
      <w:r w:rsidRPr="008972EA">
        <w:rPr>
          <w:rFonts w:ascii="Times New Roman" w:hAnsi="Times New Roman" w:cs="Times New Roman"/>
          <w:sz w:val="24"/>
          <w:szCs w:val="24"/>
        </w:rPr>
        <w:t>Nieprzyjęty/a na studia podyplomowe: ........................................................................................</w:t>
      </w:r>
      <w:r w:rsidRPr="008972EA">
        <w:rPr>
          <w:rFonts w:ascii="Times New Roman" w:hAnsi="Times New Roman" w:cs="Times New Roman"/>
          <w:sz w:val="24"/>
          <w:szCs w:val="24"/>
        </w:rPr>
        <w:br/>
        <w:t>Zakończenie studiów podyplomowych: .......................................................................................</w:t>
      </w:r>
    </w:p>
    <w:p w:rsidR="00C167CA" w:rsidRPr="008972EA" w:rsidRDefault="00C167CA" w:rsidP="008972EA">
      <w:pPr>
        <w:tabs>
          <w:tab w:val="left" w:leader="dot" w:pos="8789"/>
        </w:tabs>
        <w:rPr>
          <w:rFonts w:ascii="Times New Roman" w:hAnsi="Times New Roman" w:cs="Times New Roman"/>
          <w:sz w:val="24"/>
          <w:szCs w:val="24"/>
        </w:rPr>
      </w:pPr>
      <w:r w:rsidRPr="008972EA">
        <w:rPr>
          <w:rFonts w:ascii="Times New Roman" w:hAnsi="Times New Roman" w:cs="Times New Roman"/>
          <w:sz w:val="24"/>
          <w:szCs w:val="24"/>
        </w:rPr>
        <w:t>Rezygnacja ze studiów podyplomowych: ....................................................................................</w:t>
      </w:r>
    </w:p>
    <w:p w:rsidR="00C167CA" w:rsidRDefault="00C167CA" w:rsidP="008972EA">
      <w:pPr>
        <w:jc w:val="both"/>
      </w:pPr>
      <w:r w:rsidRPr="008972EA">
        <w:rPr>
          <w:rFonts w:ascii="Times New Roman" w:hAnsi="Times New Roman" w:cs="Times New Roman"/>
          <w:sz w:val="28"/>
        </w:rPr>
        <w:br/>
      </w:r>
      <w:r w:rsidRPr="008972EA">
        <w:rPr>
          <w:rFonts w:ascii="Times New Roman" w:hAnsi="Times New Roman" w:cs="Times New Roman"/>
          <w:i/>
          <w:sz w:val="18"/>
          <w:szCs w:val="18"/>
        </w:rPr>
        <w:t xml:space="preserve">* niepodanie adresu e-mail wiąże się z ewentualnymi opóźnieniami i utrudnieniami w kontakcie z kandydatem, a następnie słuchaczem studiów podyplomowych. </w:t>
      </w:r>
    </w:p>
    <w:p w:rsidR="00C167CA" w:rsidRPr="00A07AA7" w:rsidRDefault="00C167CA" w:rsidP="00A07AA7">
      <w:pPr>
        <w:jc w:val="center"/>
      </w:pPr>
    </w:p>
    <w:sectPr w:rsidR="00C167CA" w:rsidRPr="00A07AA7" w:rsidSect="009F263C">
      <w:pgSz w:w="11909" w:h="16834"/>
      <w:pgMar w:top="540" w:right="1418" w:bottom="539" w:left="1418" w:header="255" w:footer="1701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7CA" w:rsidRDefault="00C167CA" w:rsidP="00A27E09">
      <w:pPr>
        <w:spacing w:line="240" w:lineRule="auto"/>
      </w:pPr>
      <w:r>
        <w:separator/>
      </w:r>
    </w:p>
  </w:endnote>
  <w:endnote w:type="continuationSeparator" w:id="0">
    <w:p w:rsidR="00C167CA" w:rsidRDefault="00C167CA" w:rsidP="00A27E0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7CA" w:rsidRDefault="00C167CA" w:rsidP="00A27E09">
      <w:pPr>
        <w:spacing w:line="240" w:lineRule="auto"/>
      </w:pPr>
      <w:r>
        <w:separator/>
      </w:r>
    </w:p>
  </w:footnote>
  <w:footnote w:type="continuationSeparator" w:id="0">
    <w:p w:rsidR="00C167CA" w:rsidRDefault="00C167CA" w:rsidP="00A27E0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23B8F"/>
    <w:multiLevelType w:val="hybridMultilevel"/>
    <w:tmpl w:val="29A275C6"/>
    <w:lvl w:ilvl="0" w:tplc="9684B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3147313"/>
    <w:multiLevelType w:val="hybridMultilevel"/>
    <w:tmpl w:val="D75806E4"/>
    <w:lvl w:ilvl="0" w:tplc="3BC0A4E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7745394"/>
    <w:multiLevelType w:val="singleLevel"/>
    <w:tmpl w:val="7228D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7E09"/>
    <w:rsid w:val="00096A32"/>
    <w:rsid w:val="000B7353"/>
    <w:rsid w:val="000E7089"/>
    <w:rsid w:val="00111A66"/>
    <w:rsid w:val="00155227"/>
    <w:rsid w:val="00194BB0"/>
    <w:rsid w:val="001A22C8"/>
    <w:rsid w:val="001D4F19"/>
    <w:rsid w:val="001E2287"/>
    <w:rsid w:val="002472A3"/>
    <w:rsid w:val="00260069"/>
    <w:rsid w:val="002609B6"/>
    <w:rsid w:val="002F2E06"/>
    <w:rsid w:val="0036757F"/>
    <w:rsid w:val="003818AF"/>
    <w:rsid w:val="003F2F9A"/>
    <w:rsid w:val="003F7C15"/>
    <w:rsid w:val="00401DF4"/>
    <w:rsid w:val="0047016D"/>
    <w:rsid w:val="004E5E03"/>
    <w:rsid w:val="00522EB4"/>
    <w:rsid w:val="00527DF6"/>
    <w:rsid w:val="00585F7A"/>
    <w:rsid w:val="005978FD"/>
    <w:rsid w:val="006408D2"/>
    <w:rsid w:val="00642FEC"/>
    <w:rsid w:val="00655286"/>
    <w:rsid w:val="00691DB5"/>
    <w:rsid w:val="006B4BD3"/>
    <w:rsid w:val="006D2320"/>
    <w:rsid w:val="006E4791"/>
    <w:rsid w:val="00722A21"/>
    <w:rsid w:val="00742A31"/>
    <w:rsid w:val="0077093F"/>
    <w:rsid w:val="0083773A"/>
    <w:rsid w:val="00873F5B"/>
    <w:rsid w:val="0088081E"/>
    <w:rsid w:val="008972EA"/>
    <w:rsid w:val="00900D96"/>
    <w:rsid w:val="00925B64"/>
    <w:rsid w:val="00972622"/>
    <w:rsid w:val="009A4166"/>
    <w:rsid w:val="009B1FAD"/>
    <w:rsid w:val="009B3D22"/>
    <w:rsid w:val="009B6237"/>
    <w:rsid w:val="009F04DE"/>
    <w:rsid w:val="009F263C"/>
    <w:rsid w:val="00A07AA7"/>
    <w:rsid w:val="00A27E09"/>
    <w:rsid w:val="00A778A8"/>
    <w:rsid w:val="00A828D9"/>
    <w:rsid w:val="00A844EE"/>
    <w:rsid w:val="00A84D21"/>
    <w:rsid w:val="00AD3818"/>
    <w:rsid w:val="00B07B96"/>
    <w:rsid w:val="00B3225A"/>
    <w:rsid w:val="00BA065F"/>
    <w:rsid w:val="00BF58EE"/>
    <w:rsid w:val="00C167CA"/>
    <w:rsid w:val="00C21159"/>
    <w:rsid w:val="00C547BF"/>
    <w:rsid w:val="00C573C5"/>
    <w:rsid w:val="00C666C7"/>
    <w:rsid w:val="00CC4F1C"/>
    <w:rsid w:val="00D7203B"/>
    <w:rsid w:val="00D91E87"/>
    <w:rsid w:val="00DD62D2"/>
    <w:rsid w:val="00DE5B69"/>
    <w:rsid w:val="00DF32AD"/>
    <w:rsid w:val="00E004FF"/>
    <w:rsid w:val="00E014A2"/>
    <w:rsid w:val="00E2614B"/>
    <w:rsid w:val="00E26740"/>
    <w:rsid w:val="00E62A04"/>
    <w:rsid w:val="00E87230"/>
    <w:rsid w:val="00E925E0"/>
    <w:rsid w:val="00E941CB"/>
    <w:rsid w:val="00EB5F9A"/>
    <w:rsid w:val="00ED451F"/>
    <w:rsid w:val="00F347F8"/>
    <w:rsid w:val="00F7703D"/>
    <w:rsid w:val="00F90274"/>
    <w:rsid w:val="00FC1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16D"/>
    <w:pPr>
      <w:spacing w:line="276" w:lineRule="auto"/>
    </w:pPr>
  </w:style>
  <w:style w:type="paragraph" w:styleId="Heading1">
    <w:name w:val="heading 1"/>
    <w:basedOn w:val="normal0"/>
    <w:next w:val="normal0"/>
    <w:link w:val="Heading1Char"/>
    <w:uiPriority w:val="99"/>
    <w:qFormat/>
    <w:rsid w:val="00A27E0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A27E0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A27E0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A27E0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A27E09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A27E0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6757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6757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6757F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6757F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6757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6757F"/>
    <w:rPr>
      <w:rFonts w:ascii="Calibri" w:hAnsi="Calibri" w:cs="Times New Roman"/>
      <w:b/>
      <w:bCs/>
    </w:rPr>
  </w:style>
  <w:style w:type="paragraph" w:customStyle="1" w:styleId="normal0">
    <w:name w:val="normal"/>
    <w:uiPriority w:val="99"/>
    <w:rsid w:val="00A27E09"/>
    <w:pPr>
      <w:spacing w:line="276" w:lineRule="auto"/>
    </w:pPr>
  </w:style>
  <w:style w:type="paragraph" w:styleId="Title">
    <w:name w:val="Title"/>
    <w:basedOn w:val="normal0"/>
    <w:next w:val="normal0"/>
    <w:link w:val="TitleChar"/>
    <w:uiPriority w:val="99"/>
    <w:qFormat/>
    <w:rsid w:val="00A27E09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36757F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A27E09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6757F"/>
    <w:rPr>
      <w:rFonts w:ascii="Cambria" w:hAnsi="Cambr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B3225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6757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3225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6757F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8972EA"/>
    <w:pPr>
      <w:spacing w:line="240" w:lineRule="auto"/>
    </w:pPr>
    <w:rPr>
      <w:rFonts w:ascii="Times New Roman" w:hAnsi="Times New Roman" w:cs="Times New Roman"/>
      <w:b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6757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347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6757F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77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_odo@anstar.edu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1365</Words>
  <Characters>8195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 do zarządzenia</dc:title>
  <dc:subject/>
  <dc:creator>user</dc:creator>
  <cp:keywords/>
  <dc:description/>
  <cp:lastModifiedBy>user</cp:lastModifiedBy>
  <cp:revision>3</cp:revision>
  <cp:lastPrinted>2024-06-11T08:08:00Z</cp:lastPrinted>
  <dcterms:created xsi:type="dcterms:W3CDTF">2024-06-11T08:32:00Z</dcterms:created>
  <dcterms:modified xsi:type="dcterms:W3CDTF">2024-06-11T08:32:00Z</dcterms:modified>
</cp:coreProperties>
</file>